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2E" w:rsidRPr="00660DDF" w:rsidRDefault="008F622E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8F622E" w:rsidRPr="00660DDF" w:rsidRDefault="008F622E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609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b/>
          <w:bCs/>
          <w:lang w:val="sk-SK"/>
        </w:rPr>
        <w:t xml:space="preserve"> (budovy)</w:t>
      </w:r>
      <w:r>
        <w:rPr>
          <w:lang w:val="sk-SK"/>
        </w:rPr>
        <w:t>: 16 dielov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ťami</w:t>
      </w:r>
      <w:r>
        <w:rPr>
          <w:lang w:val="sk-SK"/>
        </w:rPr>
        <w:br/>
      </w:r>
      <w:r w:rsidRPr="00660DDF">
        <w:rPr>
          <w:lang w:val="sk-SK"/>
        </w:rPr>
        <w:t>návod</w:t>
      </w:r>
    </w:p>
    <w:p w:rsidR="008F622E" w:rsidRPr="00660DDF" w:rsidRDefault="008F622E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 w:rsidRPr="001A6CCF">
        <w:rPr>
          <w:lang w:val="sk-SK"/>
        </w:rPr>
        <w:t>558</w:t>
      </w:r>
      <w:r w:rsidRPr="00660DDF">
        <w:rPr>
          <w:lang w:val="sk-SK"/>
        </w:rPr>
        <w:t xml:space="preserve"> x </w:t>
      </w:r>
      <w:r>
        <w:rPr>
          <w:lang w:val="sk-SK"/>
        </w:rPr>
        <w:t>372</w:t>
      </w:r>
      <w:r w:rsidRPr="00660DDF">
        <w:rPr>
          <w:lang w:val="sk-SK"/>
        </w:rPr>
        <w:t xml:space="preserve"> x </w:t>
      </w:r>
      <w:r>
        <w:rPr>
          <w:lang w:val="sk-SK"/>
        </w:rPr>
        <w:t>25</w:t>
      </w:r>
      <w:r w:rsidRPr="00660DDF">
        <w:rPr>
          <w:lang w:val="sk-SK"/>
        </w:rPr>
        <w:t>mm</w:t>
      </w:r>
    </w:p>
    <w:p w:rsidR="008F622E" w:rsidRPr="00660DDF" w:rsidRDefault="008F622E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8F622E" w:rsidRPr="00660DDF" w:rsidRDefault="008F622E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</w:r>
      <w:r>
        <w:rPr>
          <w:lang w:val="sk-SK"/>
        </w:rPr>
        <w:t>Budova a pamiatky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8F622E" w:rsidRDefault="008F622E" w:rsidP="001A6CCF">
      <w:pPr>
        <w:pStyle w:val="ListParagraph"/>
        <w:numPr>
          <w:ilvl w:val="0"/>
          <w:numId w:val="2"/>
        </w:numPr>
        <w:rPr>
          <w:lang w:val="sk-SK"/>
        </w:rPr>
      </w:pPr>
      <w:r w:rsidRPr="00660DDF">
        <w:rPr>
          <w:lang w:val="sk-SK"/>
        </w:rPr>
        <w:t>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8F622E" w:rsidRPr="00E31568" w:rsidRDefault="008F622E" w:rsidP="00E31568">
      <w:pPr>
        <w:pStyle w:val="HTMLPreformatted"/>
        <w:shd w:val="clear" w:color="auto" w:fill="FFFFFF"/>
        <w:spacing w:before="240" w:after="240"/>
        <w:rPr>
          <w:rFonts w:ascii="Calibri" w:hAnsi="Calibri" w:cs="Calibri"/>
          <w:color w:val="000000"/>
          <w:sz w:val="22"/>
          <w:szCs w:val="22"/>
        </w:rPr>
      </w:pPr>
      <w:r w:rsidRPr="00E31568">
        <w:rPr>
          <w:rFonts w:ascii="Calibri" w:hAnsi="Calibri" w:cs="Calibri"/>
          <w:sz w:val="22"/>
          <w:szCs w:val="22"/>
          <w:lang w:val="sk-SK"/>
        </w:rPr>
        <w:t xml:space="preserve">3.  </w:t>
      </w:r>
      <w:r w:rsidRPr="00E31568">
        <w:rPr>
          <w:rFonts w:ascii="Calibri" w:hAnsi="Calibri" w:cs="Calibri"/>
          <w:sz w:val="22"/>
          <w:szCs w:val="22"/>
        </w:rPr>
        <w:t>Stiahnite si aplikáciu z Gogole Play alebo iOS (App:4D NatGeo AncientCivilizations), pomocou ktorej sa môžete dozvedieť viac o zvolenej pamiatke alebo stavbe. Na záver je v aplikácii pripravený test.</w:t>
      </w:r>
      <w:r w:rsidRPr="00E31568">
        <w:rPr>
          <w:rFonts w:ascii="Calibri" w:hAnsi="Calibri" w:cs="Calibri"/>
          <w:sz w:val="22"/>
          <w:szCs w:val="22"/>
        </w:rPr>
        <w:br/>
      </w:r>
    </w:p>
    <w:p w:rsidR="008F622E" w:rsidRPr="00660DDF" w:rsidRDefault="008F622E" w:rsidP="00E31568">
      <w:pPr>
        <w:ind w:left="360"/>
        <w:rPr>
          <w:lang w:val="sk-SK"/>
        </w:rPr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  <w:r w:rsidRPr="001874D2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05.75pt">
            <v:imagedata r:id="rId6" o:title=""/>
          </v:shape>
        </w:pict>
      </w:r>
      <w:r w:rsidRPr="00660DDF">
        <w:rPr>
          <w:lang w:val="sk-SK"/>
        </w:rPr>
        <w:br/>
      </w:r>
    </w:p>
    <w:sectPr w:rsidR="008F622E" w:rsidRPr="00660DDF" w:rsidSect="005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70A4A"/>
    <w:multiLevelType w:val="hybridMultilevel"/>
    <w:tmpl w:val="2E2CAA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F44AB"/>
    <w:rsid w:val="00123359"/>
    <w:rsid w:val="001338DC"/>
    <w:rsid w:val="001874D2"/>
    <w:rsid w:val="00191E01"/>
    <w:rsid w:val="00195FFB"/>
    <w:rsid w:val="001A6CCF"/>
    <w:rsid w:val="001B59F9"/>
    <w:rsid w:val="001C33E8"/>
    <w:rsid w:val="001F4790"/>
    <w:rsid w:val="00217AA0"/>
    <w:rsid w:val="00275DB9"/>
    <w:rsid w:val="00280DB0"/>
    <w:rsid w:val="002F34AD"/>
    <w:rsid w:val="003152FA"/>
    <w:rsid w:val="00331F15"/>
    <w:rsid w:val="00352E4F"/>
    <w:rsid w:val="00376D3C"/>
    <w:rsid w:val="003A160B"/>
    <w:rsid w:val="003A32CE"/>
    <w:rsid w:val="00452328"/>
    <w:rsid w:val="0047746C"/>
    <w:rsid w:val="00511199"/>
    <w:rsid w:val="00533EC2"/>
    <w:rsid w:val="005617BC"/>
    <w:rsid w:val="00585A28"/>
    <w:rsid w:val="005B40D2"/>
    <w:rsid w:val="00600EDC"/>
    <w:rsid w:val="00660DDF"/>
    <w:rsid w:val="00675C50"/>
    <w:rsid w:val="006905B8"/>
    <w:rsid w:val="006A07DF"/>
    <w:rsid w:val="006E03C4"/>
    <w:rsid w:val="00712DA4"/>
    <w:rsid w:val="00715E51"/>
    <w:rsid w:val="007A608E"/>
    <w:rsid w:val="008423C5"/>
    <w:rsid w:val="0085684D"/>
    <w:rsid w:val="0087728B"/>
    <w:rsid w:val="00887248"/>
    <w:rsid w:val="008E18EC"/>
    <w:rsid w:val="008F622E"/>
    <w:rsid w:val="009022E8"/>
    <w:rsid w:val="00926727"/>
    <w:rsid w:val="009B0EAE"/>
    <w:rsid w:val="009B34D8"/>
    <w:rsid w:val="009D5137"/>
    <w:rsid w:val="00A407C4"/>
    <w:rsid w:val="00A83DEF"/>
    <w:rsid w:val="00A90ECD"/>
    <w:rsid w:val="00AF066F"/>
    <w:rsid w:val="00BA4321"/>
    <w:rsid w:val="00C1728F"/>
    <w:rsid w:val="00C64110"/>
    <w:rsid w:val="00CA31C5"/>
    <w:rsid w:val="00D4623D"/>
    <w:rsid w:val="00D67563"/>
    <w:rsid w:val="00DB1403"/>
    <w:rsid w:val="00E31568"/>
    <w:rsid w:val="00E446C7"/>
    <w:rsid w:val="00EA798C"/>
    <w:rsid w:val="00F00184"/>
    <w:rsid w:val="00F122E2"/>
    <w:rsid w:val="00F313DE"/>
    <w:rsid w:val="00F75E58"/>
    <w:rsid w:val="00FB0327"/>
    <w:rsid w:val="00FB7A35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A6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8EC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158</Words>
  <Characters>939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16</cp:revision>
  <dcterms:created xsi:type="dcterms:W3CDTF">2014-03-19T09:06:00Z</dcterms:created>
  <dcterms:modified xsi:type="dcterms:W3CDTF">2016-04-14T09:10:00Z</dcterms:modified>
</cp:coreProperties>
</file>