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E5" w:rsidRPr="009D1AA4" w:rsidRDefault="00F206E5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F206E5" w:rsidRPr="009D1AA4" w:rsidRDefault="00F206E5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612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195+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 85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F206E5" w:rsidRPr="009D1AA4" w:rsidRDefault="00F206E5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 w:rsidRPr="0081668D">
        <w:rPr>
          <w:lang w:val="hu-HU"/>
        </w:rPr>
        <w:t>710</w:t>
      </w:r>
      <w:r>
        <w:t xml:space="preserve"> x 480 x 40 mm</w:t>
      </w:r>
    </w:p>
    <w:p w:rsidR="00F206E5" w:rsidRPr="009D1AA4" w:rsidRDefault="00F206E5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F206E5" w:rsidRPr="009D1AA4" w:rsidRDefault="00F206E5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F206E5" w:rsidRPr="009D1AA4" w:rsidRDefault="00F206E5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F206E5" w:rsidRPr="009D1AA4" w:rsidRDefault="00F206E5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F206E5" w:rsidRPr="009D1AA4" w:rsidRDefault="00F206E5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F206E5" w:rsidRPr="009D1AA4" w:rsidRDefault="00F206E5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F206E5" w:rsidRPr="002826A8" w:rsidRDefault="00F206E5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F206E5" w:rsidRPr="002826A8" w:rsidRDefault="00F206E5" w:rsidP="00C64110">
      <w:pPr>
        <w:ind w:left="360"/>
        <w:rPr>
          <w:lang w:val="hu-HU"/>
        </w:rPr>
      </w:pPr>
    </w:p>
    <w:p w:rsidR="00F206E5" w:rsidRDefault="00F206E5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142FD8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F206E5" w:rsidRDefault="00F206E5" w:rsidP="00123359">
      <w:pPr>
        <w:pStyle w:val="ListParagraph"/>
      </w:pPr>
      <w:r>
        <w:br/>
      </w:r>
    </w:p>
    <w:p w:rsidR="00F206E5" w:rsidRDefault="00F206E5" w:rsidP="00123359">
      <w:pPr>
        <w:pStyle w:val="ListParagraph"/>
      </w:pPr>
      <w:r>
        <w:br/>
      </w:r>
      <w:r>
        <w:br/>
      </w:r>
    </w:p>
    <w:p w:rsidR="00F206E5" w:rsidRDefault="00F206E5" w:rsidP="009B34D8"/>
    <w:p w:rsidR="00F206E5" w:rsidRDefault="00F206E5" w:rsidP="009B34D8">
      <w:r>
        <w:br/>
      </w:r>
      <w:r>
        <w:br/>
      </w:r>
    </w:p>
    <w:p w:rsidR="00F206E5" w:rsidRDefault="00F206E5" w:rsidP="009B34D8"/>
    <w:p w:rsidR="00F206E5" w:rsidRDefault="00F206E5"/>
    <w:p w:rsidR="00F206E5" w:rsidRDefault="00F206E5"/>
    <w:sectPr w:rsidR="00F206E5" w:rsidSect="007C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6658"/>
    <w:rsid w:val="00121D7C"/>
    <w:rsid w:val="00123359"/>
    <w:rsid w:val="00142FD8"/>
    <w:rsid w:val="001704EF"/>
    <w:rsid w:val="001D5A32"/>
    <w:rsid w:val="00222020"/>
    <w:rsid w:val="002826A8"/>
    <w:rsid w:val="002D4D18"/>
    <w:rsid w:val="0033746D"/>
    <w:rsid w:val="00363A21"/>
    <w:rsid w:val="004373BC"/>
    <w:rsid w:val="005061B0"/>
    <w:rsid w:val="005072F3"/>
    <w:rsid w:val="00507FD8"/>
    <w:rsid w:val="00511199"/>
    <w:rsid w:val="00533EC2"/>
    <w:rsid w:val="00600EDC"/>
    <w:rsid w:val="00650275"/>
    <w:rsid w:val="0069335B"/>
    <w:rsid w:val="006A0FCA"/>
    <w:rsid w:val="006B0125"/>
    <w:rsid w:val="00726437"/>
    <w:rsid w:val="007B681C"/>
    <w:rsid w:val="007C345D"/>
    <w:rsid w:val="0081668D"/>
    <w:rsid w:val="0085684D"/>
    <w:rsid w:val="00891D81"/>
    <w:rsid w:val="009B34D8"/>
    <w:rsid w:val="009C2DDA"/>
    <w:rsid w:val="009D1AA4"/>
    <w:rsid w:val="00AA436D"/>
    <w:rsid w:val="00B2026D"/>
    <w:rsid w:val="00BA6726"/>
    <w:rsid w:val="00BE04C5"/>
    <w:rsid w:val="00BE4404"/>
    <w:rsid w:val="00C01F1F"/>
    <w:rsid w:val="00C64110"/>
    <w:rsid w:val="00D307E5"/>
    <w:rsid w:val="00D563DD"/>
    <w:rsid w:val="00D64EE6"/>
    <w:rsid w:val="00D92723"/>
    <w:rsid w:val="00DB3F99"/>
    <w:rsid w:val="00E25D04"/>
    <w:rsid w:val="00EB4863"/>
    <w:rsid w:val="00F206E5"/>
    <w:rsid w:val="00F60FAC"/>
    <w:rsid w:val="00F9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232</Words>
  <Characters>1370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14</cp:revision>
  <dcterms:created xsi:type="dcterms:W3CDTF">2014-03-18T12:46:00Z</dcterms:created>
  <dcterms:modified xsi:type="dcterms:W3CDTF">2018-06-26T12:41:00Z</dcterms:modified>
</cp:coreProperties>
</file>