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11" w:rsidRPr="009D1AA4" w:rsidRDefault="00431811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431811" w:rsidRPr="009D1AA4" w:rsidRDefault="00431811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 w:rsidRPr="009D1AA4">
        <w:rPr>
          <w:lang w:val="hu-HU"/>
        </w:rPr>
        <w:t>: 726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 w:rsidRPr="009D1AA4">
        <w:rPr>
          <w:lang w:val="hu-HU"/>
        </w:rPr>
        <w:t>: 414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 w:rsidRPr="009D1AA4">
        <w:rPr>
          <w:lang w:val="hu-HU"/>
        </w:rPr>
        <w:t>: 73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431811" w:rsidRPr="009D1AA4" w:rsidRDefault="00431811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685 x 355 x 89mm</w:t>
      </w:r>
    </w:p>
    <w:p w:rsidR="00431811" w:rsidRPr="009D1AA4" w:rsidRDefault="00431811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31811" w:rsidRPr="009D1AA4" w:rsidRDefault="00431811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431811" w:rsidRPr="009D1AA4" w:rsidRDefault="00431811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31811" w:rsidRPr="009D1AA4" w:rsidRDefault="00431811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431811" w:rsidRPr="009D1AA4" w:rsidRDefault="00431811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431811" w:rsidRPr="009D1AA4" w:rsidRDefault="00431811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431811" w:rsidRPr="002826A8" w:rsidRDefault="00431811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431811" w:rsidRPr="002826A8" w:rsidRDefault="00431811" w:rsidP="00C64110">
      <w:pPr>
        <w:ind w:left="360"/>
        <w:rPr>
          <w:lang w:val="hu-HU"/>
        </w:rPr>
      </w:pPr>
    </w:p>
    <w:p w:rsidR="00431811" w:rsidRDefault="00431811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8F7EDB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431811" w:rsidRDefault="00431811" w:rsidP="00123359">
      <w:pPr>
        <w:pStyle w:val="ListParagraph"/>
      </w:pPr>
      <w:r>
        <w:br/>
      </w:r>
    </w:p>
    <w:p w:rsidR="00431811" w:rsidRDefault="00431811" w:rsidP="00123359">
      <w:pPr>
        <w:pStyle w:val="ListParagraph"/>
      </w:pPr>
      <w:r>
        <w:br/>
      </w:r>
      <w:r>
        <w:br/>
      </w:r>
    </w:p>
    <w:p w:rsidR="00431811" w:rsidRDefault="00431811" w:rsidP="009B34D8"/>
    <w:p w:rsidR="00431811" w:rsidRDefault="00431811" w:rsidP="009B34D8">
      <w:r>
        <w:br/>
      </w:r>
      <w:r>
        <w:br/>
      </w:r>
    </w:p>
    <w:p w:rsidR="00431811" w:rsidRDefault="00431811" w:rsidP="009B34D8"/>
    <w:p w:rsidR="00431811" w:rsidRDefault="00431811"/>
    <w:p w:rsidR="00431811" w:rsidRDefault="00431811"/>
    <w:sectPr w:rsidR="00431811" w:rsidSect="00C1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2600"/>
    <w:rsid w:val="00123359"/>
    <w:rsid w:val="00222020"/>
    <w:rsid w:val="002826A8"/>
    <w:rsid w:val="004215F9"/>
    <w:rsid w:val="004268E4"/>
    <w:rsid w:val="00431811"/>
    <w:rsid w:val="005072F3"/>
    <w:rsid w:val="00511199"/>
    <w:rsid w:val="00533EC2"/>
    <w:rsid w:val="00557833"/>
    <w:rsid w:val="00600EDC"/>
    <w:rsid w:val="00607517"/>
    <w:rsid w:val="006B0125"/>
    <w:rsid w:val="007C53FC"/>
    <w:rsid w:val="008541D0"/>
    <w:rsid w:val="0085684D"/>
    <w:rsid w:val="00891D81"/>
    <w:rsid w:val="008F7EDB"/>
    <w:rsid w:val="009B34D8"/>
    <w:rsid w:val="009D1AA4"/>
    <w:rsid w:val="00BE4404"/>
    <w:rsid w:val="00C01F1F"/>
    <w:rsid w:val="00C14127"/>
    <w:rsid w:val="00C64110"/>
    <w:rsid w:val="00E04E06"/>
    <w:rsid w:val="00E36EC5"/>
    <w:rsid w:val="00EB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231</Words>
  <Characters>1368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2014-03-18T12:46:00Z</dcterms:created>
  <dcterms:modified xsi:type="dcterms:W3CDTF">2016-04-14T07:58:00Z</dcterms:modified>
</cp:coreProperties>
</file>