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7A" w:rsidRPr="003D0BFB" w:rsidRDefault="004E4D7A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4E4D7A" w:rsidRPr="003D0BFB" w:rsidRDefault="004E4D7A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4E4D7A" w:rsidRPr="00BE6EF3" w:rsidRDefault="004E4D7A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  <w:r>
        <w:rPr>
          <w:rFonts w:ascii="Tahoma" w:hAnsi="Tahoma" w:cs="Tahoma"/>
        </w:rPr>
        <w:br/>
        <w:t>Interket, číslo reportu GZHH00336639, ze dne 24.9.2019</w:t>
      </w:r>
      <w:r>
        <w:rPr>
          <w:rFonts w:ascii="Tahoma" w:hAnsi="Tahoma" w:cs="Tahoma"/>
        </w:rPr>
        <w:br/>
        <w:t>BACL, číslo reportu AOCRSZ180717810-03, ze dne 13.8.2019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</w:t>
      </w:r>
      <w:r w:rsidRPr="00B45816">
        <w:rPr>
          <w:rFonts w:ascii="Tahoma" w:hAnsi="Tahoma" w:cs="Tahoma"/>
        </w:rPr>
        <w:t>Cooler Stuff Co.,Ltd</w:t>
      </w:r>
      <w:r>
        <w:rPr>
          <w:rFonts w:ascii="Tahoma" w:hAnsi="Tahoma" w:cs="Tahoma"/>
        </w:rPr>
        <w:t>/DongHuang Toys factory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</w:t>
      </w:r>
      <w:r w:rsidRPr="000153BB">
        <w:rPr>
          <w:rFonts w:ascii="Tahoma" w:hAnsi="Tahoma" w:cs="Tahoma"/>
        </w:rPr>
        <w:t xml:space="preserve">Helikoptéra Fleg Devil </w:t>
      </w:r>
      <w:r>
        <w:rPr>
          <w:rFonts w:ascii="Tahoma" w:hAnsi="Tahoma" w:cs="Tahoma"/>
        </w:rPr>
        <w:t>II (</w:t>
      </w:r>
      <w:r w:rsidRPr="00BB4E67">
        <w:rPr>
          <w:rFonts w:ascii="Tahoma" w:hAnsi="Tahoma" w:cs="Tahoma"/>
        </w:rPr>
        <w:t>DH8001D-1</w:t>
      </w:r>
      <w:r>
        <w:rPr>
          <w:rFonts w:ascii="Tahoma" w:hAnsi="Tahoma" w:cs="Tahoma"/>
        </w:rPr>
        <w:t xml:space="preserve"> </w:t>
      </w:r>
      <w:r w:rsidRPr="0082463A">
        <w:rPr>
          <w:rFonts w:ascii="Tahoma" w:hAnsi="Tahoma" w:cs="Tahoma"/>
        </w:rPr>
        <w:t>CS040571 ALLOY HELI red</w:t>
      </w:r>
      <w:r>
        <w:rPr>
          <w:rFonts w:ascii="Tahoma" w:hAnsi="Tahoma" w:cs="Tahoma"/>
        </w:rPr>
        <w:t>)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71-1:2014 + A1:2018 Mechanický a fyzický test</w:t>
      </w:r>
      <w:r>
        <w:rPr>
          <w:rFonts w:ascii="Tahoma" w:hAnsi="Tahoma" w:cs="Tahoma"/>
        </w:rPr>
        <w:br/>
        <w:t>EN 71-2:2011 + A1:2014 Test hořlavosti</w:t>
      </w:r>
      <w:r>
        <w:rPr>
          <w:rFonts w:ascii="Tahoma" w:hAnsi="Tahoma" w:cs="Tahoma"/>
        </w:rPr>
        <w:br/>
        <w:t>EN 71-3:2013 + A3:2018 Analýza toxických prvků</w:t>
      </w:r>
      <w:r>
        <w:rPr>
          <w:rFonts w:ascii="Tahoma" w:hAnsi="Tahoma" w:cs="Tahoma"/>
        </w:rPr>
        <w:br/>
        <w:t>ETSI EN 300 440-2 V2.1.1 (2017-03), ETSI EN 301 489-1 V2.2.0 (2017-03)</w:t>
      </w:r>
      <w:r>
        <w:rPr>
          <w:rFonts w:ascii="Tahoma" w:hAnsi="Tahoma" w:cs="Tahoma"/>
        </w:rPr>
        <w:br/>
        <w:t>EN 301 489-3 V2.1.1 (2017-03), EN 50663:2017, EN 62479:2010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4E4D7A" w:rsidRPr="003D0BFB" w:rsidRDefault="004E4D7A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4E4D7A" w:rsidRDefault="004E4D7A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23.3.2020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4E4D7A" w:rsidRDefault="004E4D7A" w:rsidP="003D0BFB">
      <w:pPr>
        <w:spacing w:line="360" w:lineRule="auto"/>
        <w:rPr>
          <w:rFonts w:ascii="Tahoma" w:hAnsi="Tahoma" w:cs="Tahoma"/>
        </w:rPr>
      </w:pPr>
    </w:p>
    <w:p w:rsidR="004E4D7A" w:rsidRPr="003D0BFB" w:rsidRDefault="004E4D7A" w:rsidP="003D0BFB">
      <w:pPr>
        <w:spacing w:line="360" w:lineRule="auto"/>
        <w:rPr>
          <w:rFonts w:ascii="Tahoma" w:hAnsi="Tahoma" w:cs="Tahoma"/>
        </w:rPr>
      </w:pPr>
      <w:r w:rsidRPr="0052201B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>
        <w:rPr>
          <w:rFonts w:ascii="Tahoma" w:hAnsi="Tahoma" w:cs="Tahoma"/>
        </w:rPr>
        <w:t xml:space="preserve"> </w:t>
      </w:r>
    </w:p>
    <w:sectPr w:rsidR="004E4D7A" w:rsidRPr="003D0BFB" w:rsidSect="00B16705">
      <w:headerReference w:type="default" r:id="rId8"/>
      <w:footerReference w:type="default" r:id="rId9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7A" w:rsidRDefault="004E4D7A" w:rsidP="00C022D8">
      <w:pPr>
        <w:spacing w:after="0" w:line="240" w:lineRule="auto"/>
      </w:pPr>
      <w:r>
        <w:separator/>
      </w:r>
    </w:p>
  </w:endnote>
  <w:endnote w:type="continuationSeparator" w:id="0">
    <w:p w:rsidR="004E4D7A" w:rsidRDefault="004E4D7A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7A" w:rsidRDefault="004E4D7A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4E4D7A" w:rsidRPr="006015BC" w:rsidRDefault="004E4D7A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4E4D7A" w:rsidRDefault="004E4D7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4E4D7A" w:rsidRPr="001E3C07" w:rsidRDefault="004E4D7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4E4D7A" w:rsidRDefault="004E4D7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4E4D7A" w:rsidRPr="001E3C07" w:rsidRDefault="004E4D7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7A" w:rsidRDefault="004E4D7A" w:rsidP="00C022D8">
      <w:pPr>
        <w:spacing w:after="0" w:line="240" w:lineRule="auto"/>
      </w:pPr>
      <w:r>
        <w:separator/>
      </w:r>
    </w:p>
  </w:footnote>
  <w:footnote w:type="continuationSeparator" w:id="0">
    <w:p w:rsidR="004E4D7A" w:rsidRDefault="004E4D7A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7A" w:rsidRDefault="004E4D7A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4E4D7A" w:rsidRPr="00C022D8" w:rsidRDefault="004E4D7A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4E4D7A" w:rsidRDefault="004E4D7A">
    <w:pPr>
      <w:pStyle w:val="Header"/>
    </w:pPr>
  </w:p>
  <w:p w:rsidR="004E4D7A" w:rsidRDefault="004E4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153BB"/>
    <w:rsid w:val="00047715"/>
    <w:rsid w:val="000577F3"/>
    <w:rsid w:val="00095A94"/>
    <w:rsid w:val="000C1776"/>
    <w:rsid w:val="000D2D38"/>
    <w:rsid w:val="000D635B"/>
    <w:rsid w:val="001262B9"/>
    <w:rsid w:val="00134B76"/>
    <w:rsid w:val="001557CA"/>
    <w:rsid w:val="00164E7C"/>
    <w:rsid w:val="001C3BBC"/>
    <w:rsid w:val="001E1F84"/>
    <w:rsid w:val="001E3C07"/>
    <w:rsid w:val="0020653E"/>
    <w:rsid w:val="002402F2"/>
    <w:rsid w:val="00245BC3"/>
    <w:rsid w:val="00293AFA"/>
    <w:rsid w:val="002B193C"/>
    <w:rsid w:val="002C1BD8"/>
    <w:rsid w:val="002C7CD4"/>
    <w:rsid w:val="00306BF3"/>
    <w:rsid w:val="00317B41"/>
    <w:rsid w:val="00350A11"/>
    <w:rsid w:val="00367B4D"/>
    <w:rsid w:val="00397168"/>
    <w:rsid w:val="003D0BFB"/>
    <w:rsid w:val="00437C39"/>
    <w:rsid w:val="00442A9D"/>
    <w:rsid w:val="00456293"/>
    <w:rsid w:val="00495F1D"/>
    <w:rsid w:val="004A3C8A"/>
    <w:rsid w:val="004A4269"/>
    <w:rsid w:val="004A7E0A"/>
    <w:rsid w:val="004E4D7A"/>
    <w:rsid w:val="0052201B"/>
    <w:rsid w:val="00546FF7"/>
    <w:rsid w:val="00562314"/>
    <w:rsid w:val="005823C3"/>
    <w:rsid w:val="005953F0"/>
    <w:rsid w:val="005C612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11D7"/>
    <w:rsid w:val="0065799E"/>
    <w:rsid w:val="00660F9F"/>
    <w:rsid w:val="00671576"/>
    <w:rsid w:val="0067332D"/>
    <w:rsid w:val="00683978"/>
    <w:rsid w:val="006C5431"/>
    <w:rsid w:val="006C549C"/>
    <w:rsid w:val="007104C5"/>
    <w:rsid w:val="00713B14"/>
    <w:rsid w:val="00784A65"/>
    <w:rsid w:val="007A30AD"/>
    <w:rsid w:val="007A673D"/>
    <w:rsid w:val="007C50A2"/>
    <w:rsid w:val="008067B5"/>
    <w:rsid w:val="0082463A"/>
    <w:rsid w:val="0083299A"/>
    <w:rsid w:val="008623DC"/>
    <w:rsid w:val="0086542F"/>
    <w:rsid w:val="008726A1"/>
    <w:rsid w:val="008A01A9"/>
    <w:rsid w:val="008A607B"/>
    <w:rsid w:val="008F2A6C"/>
    <w:rsid w:val="008F6EB1"/>
    <w:rsid w:val="009153CA"/>
    <w:rsid w:val="00961E3C"/>
    <w:rsid w:val="00985A49"/>
    <w:rsid w:val="009B0A47"/>
    <w:rsid w:val="00A111BB"/>
    <w:rsid w:val="00A12C30"/>
    <w:rsid w:val="00A24765"/>
    <w:rsid w:val="00A27FFC"/>
    <w:rsid w:val="00A302BA"/>
    <w:rsid w:val="00A328E3"/>
    <w:rsid w:val="00A32C79"/>
    <w:rsid w:val="00A46968"/>
    <w:rsid w:val="00A94479"/>
    <w:rsid w:val="00AA7B85"/>
    <w:rsid w:val="00AE3E51"/>
    <w:rsid w:val="00B16705"/>
    <w:rsid w:val="00B21362"/>
    <w:rsid w:val="00B42ED9"/>
    <w:rsid w:val="00B43924"/>
    <w:rsid w:val="00B45816"/>
    <w:rsid w:val="00B652FB"/>
    <w:rsid w:val="00B84090"/>
    <w:rsid w:val="00BB4E67"/>
    <w:rsid w:val="00BD3606"/>
    <w:rsid w:val="00BE6EF3"/>
    <w:rsid w:val="00C022D8"/>
    <w:rsid w:val="00C311FA"/>
    <w:rsid w:val="00C424DE"/>
    <w:rsid w:val="00CB4690"/>
    <w:rsid w:val="00CE4E27"/>
    <w:rsid w:val="00CE54A0"/>
    <w:rsid w:val="00D32C49"/>
    <w:rsid w:val="00D3345B"/>
    <w:rsid w:val="00D36421"/>
    <w:rsid w:val="00D56A6C"/>
    <w:rsid w:val="00D6104E"/>
    <w:rsid w:val="00D73D20"/>
    <w:rsid w:val="00D91786"/>
    <w:rsid w:val="00D924F5"/>
    <w:rsid w:val="00DA7E72"/>
    <w:rsid w:val="00DB4147"/>
    <w:rsid w:val="00DC64E3"/>
    <w:rsid w:val="00E007DB"/>
    <w:rsid w:val="00E34C2B"/>
    <w:rsid w:val="00E421FB"/>
    <w:rsid w:val="00E428C6"/>
    <w:rsid w:val="00E903C7"/>
    <w:rsid w:val="00F54391"/>
    <w:rsid w:val="00F60EF7"/>
    <w:rsid w:val="00F65C27"/>
    <w:rsid w:val="00F70C4A"/>
    <w:rsid w:val="00F7743D"/>
    <w:rsid w:val="00F94E23"/>
    <w:rsid w:val="00FA1210"/>
    <w:rsid w:val="00FE39F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555</TotalTime>
  <Pages>1</Pages>
  <Words>143</Words>
  <Characters>845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44</cp:revision>
  <cp:lastPrinted>2015-07-31T07:30:00Z</cp:lastPrinted>
  <dcterms:created xsi:type="dcterms:W3CDTF">2015-02-09T09:08:00Z</dcterms:created>
  <dcterms:modified xsi:type="dcterms:W3CDTF">2020-03-30T10:13:00Z</dcterms:modified>
</cp:coreProperties>
</file>